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25A" w:rsidRDefault="00981D74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-180975</wp:posOffset>
                </wp:positionV>
                <wp:extent cx="4511675" cy="828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828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431" w:rsidRDefault="00FE5431" w:rsidP="00A37C2F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県収入証紙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2pt;margin-top:-14.25pt;width:355.2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k3jwIAACkFAAAOAAAAZHJzL2Uyb0RvYy54bWysVNuO2jAQfa/Uf7D8DrlsYCHasKIEqkrb&#10;i7TbDzCJQ6w6ntQ2JLTqv3fsAMt2X6qqeXBsz/jMnJlj3933jSQHro0AldFoHFLCVQGlULuMfn3a&#10;jGaUGMtUySQontEjN/R+8fbNXdemPIYaZMk1QRBl0q7NaG1tmwaBKWreMDOGlis0VqAbZnGpd0Gp&#10;WYfojQziMJwGHeiy1VBwY3A3H4x04fGrihf2c1UZbonMKOZm/aj9uHVjsLhj6U6zthbFKQ32D1k0&#10;TCgMeoHKmWVkr8UrqEYUGgxUdlxAE0BViYJ7DsgmCv9g81izlnsuWBzTXspk/h9s8enwRRNRZvSG&#10;EsUabNET7y15Bz2JXXW61qTo9Niim+1xG7vsmZr2AYpvhihY1Uzt+FJr6GrOSswucieDq6MDjnEg&#10;2+4jlBiG7S14oL7SjSsdFoMgOnbpeOmMS6XAzWQSRdPbCSUF2mbxLEx86wKWnk+32tj3HBriJhnV&#10;2HmPzg4PxrpsWHp2ccEUbISUvvtSkS6j80k8GXiBFKUzOjejd9uV1OTAnH7856mh5drNIefM1IOf&#10;OZoc7CCtRljUtxQNpn05zlJXp7UqfXzLhBzmmKNULizSxqxPs0FHP+fhfD1bz5JREk/XoyTM89Fy&#10;s0pG0010O8lv8tUqj345BlGS1qIsuXIkzpqOkr/TzOl2DWq8qPoF2Rc12fjvdU2Cl2n4+iOr89+z&#10;8wJxmhjUYfttjwVxqtlCeUSpaBjuK74vOKlB/6Ckw7uaUfN9zzSnRH5QKLd5lKAeiPWLZHIb40Jf&#10;W7bXFqYKhMqopWSYruzwIOxbLXY1RhoErmCJEq2EV89zVidh4330ZE5vh7vw12vv9fzCLX4DAAD/&#10;/wMAUEsDBBQABgAIAAAAIQCtAg+53gAAAAsBAAAPAAAAZHJzL2Rvd25yZXYueG1sTI9BTsMwEEX3&#10;SNzBGiR2rd3gVE2IUyEkDtDAoksnniYRsR1st01v32EFuxnN05/3q/1iJ3bBEEfvFGzWAhi6zpvR&#10;9Qq+Pj9WO2AxaWf05B0quGGEff34UOnS+Ks74KVJPaMQF0utYEhpLjmP3YBWx7Wf0dHt5IPVidbQ&#10;cxP0lcLtxDMhttzq0dGHQc/4PmD33ZytgqI9pf7n5SZ4s4htbo4yb4NU6vlpeXsFlnBJfzD86pM6&#10;1OTU+rMzkU0KMimpS1KwynY5MCKKXNLQEio2BfC64v871HcAAAD//wMAUEsBAi0AFAAGAAgAAAAh&#10;ALaDOJL+AAAA4QEAABMAAAAAAAAAAAAAAAAAAAAAAFtDb250ZW50X1R5cGVzXS54bWxQSwECLQAU&#10;AAYACAAAACEAOP0h/9YAAACUAQAACwAAAAAAAAAAAAAAAAAvAQAAX3JlbHMvLnJlbHNQSwECLQAU&#10;AAYACAAAACEAxv0ZN48CAAApBQAADgAAAAAAAAAAAAAAAAAuAgAAZHJzL2Uyb0RvYy54bWxQSwEC&#10;LQAUAAYACAAAACEArQIPud4AAAALAQAADwAAAAAAAAAAAAAAAADpBAAAZHJzL2Rvd25yZXYueG1s&#10;UEsFBgAAAAAEAAQA8wAAAPQFAAAAAA==&#10;" filled="f">
                <v:stroke dashstyle="1 1"/>
                <v:textbox>
                  <w:txbxContent>
                    <w:p w:rsidR="00FE5431" w:rsidRDefault="00FE5431" w:rsidP="00A37C2F">
                      <w:pPr>
                        <w:spacing w:line="72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県収入証紙</w:t>
                      </w:r>
                    </w:p>
                  </w:txbxContent>
                </v:textbox>
              </v:shape>
            </w:pict>
          </mc:Fallback>
        </mc:AlternateContent>
      </w:r>
    </w:p>
    <w:p w:rsidR="00A37C2F" w:rsidRDefault="00A37C2F">
      <w:pPr>
        <w:pStyle w:val="1"/>
        <w:rPr>
          <w:rFonts w:ascii="ＭＳ ゴシック" w:eastAsia="ＭＳ ゴシック" w:hAnsi="ＭＳ ゴシック"/>
        </w:rPr>
      </w:pPr>
    </w:p>
    <w:p w:rsidR="00A37C2F" w:rsidRPr="00A909FD" w:rsidRDefault="00A37C2F" w:rsidP="00A37C2F">
      <w:pPr>
        <w:pStyle w:val="1"/>
        <w:spacing w:line="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1998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19"/>
        <w:gridCol w:w="866"/>
        <w:gridCol w:w="22"/>
        <w:gridCol w:w="301"/>
        <w:gridCol w:w="840"/>
        <w:gridCol w:w="292"/>
        <w:gridCol w:w="992"/>
        <w:gridCol w:w="17"/>
        <w:gridCol w:w="1542"/>
        <w:gridCol w:w="425"/>
        <w:gridCol w:w="851"/>
        <w:gridCol w:w="1223"/>
        <w:gridCol w:w="218"/>
      </w:tblGrid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16"/>
            <w:tcBorders>
              <w:bottom w:val="nil"/>
            </w:tcBorders>
            <w:vAlign w:val="center"/>
          </w:tcPr>
          <w:p w:rsidR="00F45D21" w:rsidRPr="007445B9" w:rsidRDefault="00BF24F0" w:rsidP="00A37C2F">
            <w:pPr>
              <w:pStyle w:val="1"/>
              <w:spacing w:beforeLines="50" w:before="167" w:afterLines="50" w:after="167"/>
              <w:jc w:val="center"/>
              <w:rPr>
                <w:sz w:val="24"/>
              </w:rPr>
            </w:pPr>
            <w:r w:rsidRPr="00DB023E">
              <w:rPr>
                <w:rFonts w:hint="eastAsia"/>
                <w:b/>
                <w:spacing w:val="12"/>
                <w:sz w:val="28"/>
                <w:szCs w:val="28"/>
              </w:rPr>
              <w:t>調理師免許申請書</w:t>
            </w: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16"/>
            <w:tcBorders>
              <w:top w:val="nil"/>
              <w:bottom w:val="nil"/>
            </w:tcBorders>
          </w:tcPr>
          <w:p w:rsidR="00F57A99" w:rsidRPr="00604359" w:rsidRDefault="00F45D21" w:rsidP="00A37C2F">
            <w:pPr>
              <w:pStyle w:val="1"/>
              <w:ind w:left="440" w:hangingChars="200" w:hanging="440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="00F57A99" w:rsidRPr="00604359">
              <w:rPr>
                <w:rFonts w:hint="eastAsia"/>
                <w:sz w:val="22"/>
              </w:rPr>
              <w:t>１　学校教育法第</w:t>
            </w:r>
            <w:r w:rsidR="00F57A99" w:rsidRPr="00604359">
              <w:rPr>
                <w:sz w:val="22"/>
              </w:rPr>
              <w:t>57</w:t>
            </w:r>
            <w:r w:rsidR="00F57A99" w:rsidRPr="00604359">
              <w:rPr>
                <w:rFonts w:hint="eastAsia"/>
                <w:sz w:val="22"/>
              </w:rPr>
              <w:t>条</w:t>
            </w:r>
            <w:r w:rsidR="002C1CCB" w:rsidRPr="00604359">
              <w:rPr>
                <w:rFonts w:hint="eastAsia"/>
                <w:sz w:val="22"/>
              </w:rPr>
              <w:t>の</w:t>
            </w:r>
            <w:r w:rsidR="00F57A99" w:rsidRPr="00604359">
              <w:rPr>
                <w:rFonts w:hint="eastAsia"/>
                <w:sz w:val="22"/>
              </w:rPr>
              <w:t>規定</w:t>
            </w:r>
            <w:r w:rsidR="002C1CCB" w:rsidRPr="00604359">
              <w:rPr>
                <w:rFonts w:hint="eastAsia"/>
                <w:sz w:val="22"/>
              </w:rPr>
              <w:t>により高等学校</w:t>
            </w:r>
            <w:r w:rsidR="00880BA0" w:rsidRPr="00604359">
              <w:rPr>
                <w:rFonts w:hint="eastAsia"/>
                <w:sz w:val="22"/>
              </w:rPr>
              <w:t>の</w:t>
            </w:r>
            <w:r w:rsidR="002C1CCB" w:rsidRPr="00604359">
              <w:rPr>
                <w:rFonts w:hint="eastAsia"/>
                <w:sz w:val="22"/>
              </w:rPr>
              <w:t>入学資格を有する</w:t>
            </w:r>
            <w:r w:rsidR="00F57A99" w:rsidRPr="00604359">
              <w:rPr>
                <w:rFonts w:hint="eastAsia"/>
                <w:sz w:val="22"/>
              </w:rPr>
              <w:t>者に該当することの有無。</w:t>
            </w:r>
          </w:p>
          <w:p w:rsidR="00F57A99" w:rsidRPr="00604359" w:rsidRDefault="00F57A99" w:rsidP="00A37C2F">
            <w:pPr>
              <w:pStyle w:val="1"/>
              <w:ind w:left="440" w:hangingChars="200" w:hanging="440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　有・無</w:t>
            </w:r>
          </w:p>
          <w:p w:rsidR="00F45D21" w:rsidRPr="00604359" w:rsidRDefault="00F57A99" w:rsidP="00A37C2F">
            <w:pPr>
              <w:pStyle w:val="1"/>
              <w:ind w:firstLineChars="100" w:firstLine="220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>２</w:t>
            </w:r>
            <w:r w:rsidR="00F45D21" w:rsidRPr="00604359">
              <w:rPr>
                <w:rFonts w:hint="eastAsia"/>
                <w:sz w:val="22"/>
              </w:rPr>
              <w:t xml:space="preserve">　免許取得資格</w:t>
            </w:r>
            <w:r w:rsidR="00F74E3B" w:rsidRPr="00604359">
              <w:rPr>
                <w:rFonts w:hint="eastAsia"/>
                <w:sz w:val="22"/>
              </w:rPr>
              <w:t>について、該当するどちらか</w:t>
            </w:r>
            <w:r w:rsidR="00B12347" w:rsidRPr="00604359">
              <w:rPr>
                <w:rFonts w:hint="eastAsia"/>
                <w:sz w:val="22"/>
              </w:rPr>
              <w:t>に年月を記入すること</w:t>
            </w:r>
            <w:r w:rsidR="00F74E3B" w:rsidRPr="00604359">
              <w:rPr>
                <w:rFonts w:hint="eastAsia"/>
                <w:sz w:val="22"/>
              </w:rPr>
              <w:t>。</w:t>
            </w:r>
          </w:p>
          <w:p w:rsidR="00F45D21" w:rsidRPr="00604359" w:rsidRDefault="00F45D21" w:rsidP="00A37C2F">
            <w:pPr>
              <w:pStyle w:val="1"/>
              <w:ind w:firstLineChars="100" w:firstLine="220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Pr="00604359">
              <w:rPr>
                <w:sz w:val="22"/>
              </w:rPr>
              <w:t>(1)</w:t>
            </w:r>
            <w:r w:rsidRPr="00604359">
              <w:rPr>
                <w:rFonts w:hint="eastAsia"/>
                <w:sz w:val="22"/>
              </w:rPr>
              <w:t xml:space="preserve">　調理師法第３条第１号</w:t>
            </w:r>
            <w:r w:rsidR="00EE7EC1" w:rsidRPr="00604359">
              <w:rPr>
                <w:rFonts w:hint="eastAsia"/>
                <w:sz w:val="22"/>
              </w:rPr>
              <w:t>（</w:t>
            </w:r>
            <w:r w:rsidRPr="00604359">
              <w:rPr>
                <w:rFonts w:hint="eastAsia"/>
                <w:sz w:val="22"/>
              </w:rPr>
              <w:t>調理師養成施設卒業</w:t>
            </w:r>
            <w:r w:rsidR="00EE7EC1" w:rsidRPr="00604359">
              <w:rPr>
                <w:rFonts w:hint="eastAsia"/>
                <w:sz w:val="22"/>
              </w:rPr>
              <w:t>）</w:t>
            </w:r>
            <w:r w:rsidRPr="00604359">
              <w:rPr>
                <w:rFonts w:hint="eastAsia"/>
                <w:sz w:val="22"/>
              </w:rPr>
              <w:t xml:space="preserve">　</w:t>
            </w:r>
            <w:r w:rsidRPr="00604359">
              <w:rPr>
                <w:rFonts w:hint="eastAsia"/>
                <w:sz w:val="22"/>
                <w:u w:val="single"/>
              </w:rPr>
              <w:t xml:space="preserve">　　　　年　　月　卒業</w:t>
            </w:r>
          </w:p>
          <w:p w:rsidR="00F45D21" w:rsidRPr="00604359" w:rsidRDefault="00F45D21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　</w:t>
            </w:r>
            <w:r w:rsidRPr="00604359">
              <w:rPr>
                <w:sz w:val="22"/>
              </w:rPr>
              <w:t>(2)</w:t>
            </w:r>
            <w:r w:rsidRPr="00604359">
              <w:rPr>
                <w:rFonts w:hint="eastAsia"/>
                <w:sz w:val="22"/>
              </w:rPr>
              <w:t xml:space="preserve">　調理師法第３条第２号</w:t>
            </w:r>
            <w:r w:rsidR="00EE7EC1" w:rsidRPr="00604359">
              <w:rPr>
                <w:rFonts w:hint="eastAsia"/>
                <w:sz w:val="22"/>
              </w:rPr>
              <w:t>（</w:t>
            </w:r>
            <w:r w:rsidRPr="00604359">
              <w:rPr>
                <w:rFonts w:hint="eastAsia"/>
                <w:sz w:val="22"/>
              </w:rPr>
              <w:t>調理師試験合格</w:t>
            </w:r>
            <w:r w:rsidR="00EE7EC1" w:rsidRPr="00604359">
              <w:rPr>
                <w:rFonts w:hint="eastAsia"/>
                <w:sz w:val="22"/>
              </w:rPr>
              <w:t>）</w:t>
            </w:r>
            <w:r w:rsidRPr="00604359">
              <w:rPr>
                <w:rFonts w:hint="eastAsia"/>
                <w:sz w:val="22"/>
              </w:rPr>
              <w:t xml:space="preserve">　　　</w:t>
            </w:r>
            <w:r w:rsidRPr="00604359">
              <w:rPr>
                <w:rFonts w:hint="eastAsia"/>
                <w:sz w:val="22"/>
                <w:u w:val="single"/>
              </w:rPr>
              <w:t xml:space="preserve">　　　　年　　月　合格</w:t>
            </w:r>
          </w:p>
          <w:p w:rsidR="00F45D21" w:rsidRPr="00604359" w:rsidRDefault="00B12347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="00F57A99" w:rsidRPr="00604359">
              <w:rPr>
                <w:rFonts w:hint="eastAsia"/>
                <w:sz w:val="22"/>
              </w:rPr>
              <w:t>３</w:t>
            </w:r>
            <w:r w:rsidRPr="00604359">
              <w:rPr>
                <w:rFonts w:hint="eastAsia"/>
                <w:sz w:val="22"/>
              </w:rPr>
              <w:t xml:space="preserve">　調理師免許取</w:t>
            </w:r>
            <w:r w:rsidR="00F45D21" w:rsidRPr="00604359">
              <w:rPr>
                <w:rFonts w:hint="eastAsia"/>
                <w:sz w:val="22"/>
              </w:rPr>
              <w:t>消し処分の有無。</w:t>
            </w:r>
            <w:r w:rsidR="00EE7EC1" w:rsidRPr="00604359">
              <w:rPr>
                <w:rFonts w:hint="eastAsia"/>
                <w:sz w:val="22"/>
              </w:rPr>
              <w:t>（</w:t>
            </w:r>
            <w:r w:rsidR="00F45D21" w:rsidRPr="00604359">
              <w:rPr>
                <w:rFonts w:hint="eastAsia"/>
                <w:sz w:val="22"/>
              </w:rPr>
              <w:t>有の場合、その理由及び年月日</w:t>
            </w:r>
            <w:r w:rsidR="00EE7EC1" w:rsidRPr="00604359">
              <w:rPr>
                <w:rFonts w:hint="eastAsia"/>
                <w:sz w:val="22"/>
              </w:rPr>
              <w:t>）</w:t>
            </w:r>
          </w:p>
          <w:p w:rsidR="00F45D21" w:rsidRPr="00604359" w:rsidRDefault="00F45D21" w:rsidP="00A37C2F">
            <w:pPr>
              <w:pStyle w:val="1"/>
              <w:rPr>
                <w:sz w:val="22"/>
                <w:u w:val="single"/>
              </w:rPr>
            </w:pPr>
            <w:r w:rsidRPr="00604359">
              <w:rPr>
                <w:rFonts w:hint="eastAsia"/>
                <w:sz w:val="22"/>
              </w:rPr>
              <w:t xml:space="preserve">　　有・無　</w:t>
            </w:r>
            <w:r w:rsidRPr="0060435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C7853" w:rsidRPr="00604359" w:rsidRDefault="007C7853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="00F57A99" w:rsidRPr="00604359">
              <w:rPr>
                <w:rFonts w:hint="eastAsia"/>
                <w:sz w:val="22"/>
              </w:rPr>
              <w:t>４</w:t>
            </w:r>
            <w:r w:rsidRPr="00604359">
              <w:rPr>
                <w:rFonts w:hint="eastAsia"/>
                <w:sz w:val="22"/>
              </w:rPr>
              <w:t xml:space="preserve">　麻薬、あへん、大麻又は覚</w:t>
            </w:r>
            <w:r w:rsidR="0074054E">
              <w:rPr>
                <w:rFonts w:hint="eastAsia"/>
                <w:sz w:val="22"/>
              </w:rPr>
              <w:t>醒</w:t>
            </w:r>
            <w:r w:rsidRPr="00604359">
              <w:rPr>
                <w:rFonts w:hint="eastAsia"/>
                <w:sz w:val="22"/>
              </w:rPr>
              <w:t>剤の中毒者に該当することの有無。</w:t>
            </w:r>
          </w:p>
          <w:p w:rsidR="007C7853" w:rsidRPr="00604359" w:rsidRDefault="007C7853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　有・無</w:t>
            </w:r>
          </w:p>
          <w:p w:rsidR="00F45D21" w:rsidRPr="00604359" w:rsidRDefault="00F45D21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="00F57A99" w:rsidRPr="00604359">
              <w:rPr>
                <w:rFonts w:hint="eastAsia"/>
                <w:sz w:val="22"/>
              </w:rPr>
              <w:t>５</w:t>
            </w:r>
            <w:r w:rsidRPr="00604359">
              <w:rPr>
                <w:rFonts w:hint="eastAsia"/>
                <w:sz w:val="22"/>
              </w:rPr>
              <w:t xml:space="preserve">　罰金以上の刑に処せられたことの有無。</w:t>
            </w:r>
            <w:r w:rsidR="00EE7EC1" w:rsidRPr="00604359">
              <w:rPr>
                <w:rFonts w:hint="eastAsia"/>
                <w:sz w:val="22"/>
              </w:rPr>
              <w:t>（</w:t>
            </w:r>
            <w:r w:rsidRPr="00604359">
              <w:rPr>
                <w:rFonts w:hint="eastAsia"/>
                <w:sz w:val="22"/>
              </w:rPr>
              <w:t>有の場合、その罪、刑及び刑の確定年月日</w:t>
            </w:r>
            <w:r w:rsidR="00CA6E36" w:rsidRPr="00604359">
              <w:rPr>
                <w:rFonts w:hint="eastAsia"/>
                <w:sz w:val="22"/>
              </w:rPr>
              <w:t>）</w:t>
            </w:r>
          </w:p>
          <w:p w:rsidR="00F45D21" w:rsidRPr="00604359" w:rsidRDefault="00F45D21" w:rsidP="00A37C2F">
            <w:pPr>
              <w:pStyle w:val="1"/>
              <w:rPr>
                <w:sz w:val="22"/>
                <w:u w:val="single"/>
              </w:rPr>
            </w:pPr>
            <w:r w:rsidRPr="00604359">
              <w:rPr>
                <w:rFonts w:hint="eastAsia"/>
                <w:sz w:val="22"/>
              </w:rPr>
              <w:t xml:space="preserve">　　有・無　</w:t>
            </w:r>
            <w:r w:rsidRPr="00604359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45D21" w:rsidRPr="00604359" w:rsidRDefault="00F45D21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</w:t>
            </w:r>
            <w:r w:rsidR="00F57A99" w:rsidRPr="00604359">
              <w:rPr>
                <w:rFonts w:hint="eastAsia"/>
                <w:sz w:val="22"/>
              </w:rPr>
              <w:t>６</w:t>
            </w:r>
            <w:r w:rsidRPr="00604359">
              <w:rPr>
                <w:rFonts w:hint="eastAsia"/>
                <w:sz w:val="22"/>
              </w:rPr>
              <w:t xml:space="preserve">　旧姓併記の希望の有無。</w:t>
            </w:r>
          </w:p>
          <w:p w:rsidR="00F45D21" w:rsidRPr="00604359" w:rsidRDefault="00F45D21" w:rsidP="00A37C2F">
            <w:pPr>
              <w:pStyle w:val="1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　有・無</w:t>
            </w:r>
          </w:p>
          <w:p w:rsidR="00F45D21" w:rsidRPr="00604359" w:rsidRDefault="00F45D21" w:rsidP="00A37C2F">
            <w:pPr>
              <w:pStyle w:val="1"/>
              <w:spacing w:beforeLines="50" w:before="167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上記により、調理師免許を申請します。</w:t>
            </w:r>
          </w:p>
          <w:p w:rsidR="00F45D21" w:rsidRPr="00A37C2F" w:rsidRDefault="00F45D21" w:rsidP="00A37C2F">
            <w:pPr>
              <w:pStyle w:val="1"/>
              <w:spacing w:beforeLines="50" w:before="167" w:afterLines="50" w:after="167"/>
              <w:rPr>
                <w:sz w:val="22"/>
              </w:rPr>
            </w:pPr>
            <w:r w:rsidRPr="00604359"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2754" w:type="dxa"/>
            <w:gridSpan w:val="5"/>
            <w:vAlign w:val="center"/>
          </w:tcPr>
          <w:p w:rsidR="00F45D21" w:rsidRPr="00A909FD" w:rsidRDefault="00F45D21" w:rsidP="00A37C2F">
            <w:pPr>
              <w:pStyle w:val="1"/>
              <w:jc w:val="center"/>
            </w:pPr>
            <w:bookmarkStart w:id="0" w:name="_GoBack"/>
            <w:bookmarkEnd w:id="0"/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425" w:type="dxa"/>
            <w:gridSpan w:val="4"/>
            <w:vAlign w:val="center"/>
          </w:tcPr>
          <w:p w:rsidR="00F45D21" w:rsidRPr="00A909FD" w:rsidRDefault="00F45D21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4276" w:type="dxa"/>
            <w:gridSpan w:val="6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16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F45D21" w:rsidRPr="00A909FD" w:rsidRDefault="00F45D21" w:rsidP="00A37C2F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49" w:type="dxa"/>
            <w:gridSpan w:val="8"/>
            <w:vAlign w:val="center"/>
          </w:tcPr>
          <w:p w:rsidR="00F45D21" w:rsidRPr="00A909FD" w:rsidRDefault="00F45D21" w:rsidP="00A37C2F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:rsidR="00F45D21" w:rsidRPr="00A909FD" w:rsidRDefault="00F45D21" w:rsidP="00A37C2F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908" w:type="dxa"/>
            <w:gridSpan w:val="4"/>
            <w:tcBorders>
              <w:top w:val="nil"/>
              <w:right w:val="nil"/>
            </w:tcBorders>
            <w:vAlign w:val="bottom"/>
          </w:tcPr>
          <w:p w:rsidR="00F45D21" w:rsidRDefault="00F45D21" w:rsidP="00A37C2F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:rsidR="00F45D21" w:rsidRPr="00A909FD" w:rsidRDefault="00F45D21" w:rsidP="00A37C2F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:rsidR="00F45D21" w:rsidRPr="00A909FD" w:rsidRDefault="00F45D21" w:rsidP="00A37C2F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8"/>
            <w:tcBorders>
              <w:left w:val="nil"/>
            </w:tcBorders>
            <w:vAlign w:val="center"/>
          </w:tcPr>
          <w:p w:rsidR="00F45D21" w:rsidRPr="00A909FD" w:rsidRDefault="00F45D21" w:rsidP="00A37C2F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16"/>
            <w:tcBorders>
              <w:top w:val="nil"/>
              <w:bottom w:val="nil"/>
            </w:tcBorders>
          </w:tcPr>
          <w:p w:rsidR="00F45D21" w:rsidRPr="00A909FD" w:rsidRDefault="00F45D21" w:rsidP="00A37C2F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53" w:type="dxa"/>
            <w:gridSpan w:val="6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4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53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:rsidR="00F86B38" w:rsidRPr="00A909FD" w:rsidRDefault="00F86B38" w:rsidP="00A37C2F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:rsidR="00F86B38" w:rsidRPr="00A909FD" w:rsidRDefault="00F86B38" w:rsidP="00A37C2F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A37C2F">
            <w:pPr>
              <w:pStyle w:val="1"/>
              <w:jc w:val="distribute"/>
            </w:pPr>
          </w:p>
        </w:tc>
        <w:tc>
          <w:tcPr>
            <w:tcW w:w="2853" w:type="dxa"/>
            <w:gridSpan w:val="6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2843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:rsidR="00F86B38" w:rsidRPr="00A909FD" w:rsidRDefault="00F86B38" w:rsidP="00A37C2F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A37C2F">
            <w:pPr>
              <w:pStyle w:val="1"/>
            </w:pP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A37C2F">
            <w:pPr>
              <w:pStyle w:val="1"/>
              <w:jc w:val="distribute"/>
            </w:pPr>
          </w:p>
        </w:tc>
        <w:tc>
          <w:tcPr>
            <w:tcW w:w="2853" w:type="dxa"/>
            <w:gridSpan w:val="6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4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:rsidR="00F86B38" w:rsidRPr="00A909FD" w:rsidRDefault="00F86B38" w:rsidP="00A37C2F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1042" w:type="dxa"/>
            <w:vAlign w:val="center"/>
          </w:tcPr>
          <w:p w:rsidR="00F86B38" w:rsidRPr="00A909FD" w:rsidRDefault="00F86B38" w:rsidP="00A37C2F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53" w:type="dxa"/>
            <w:gridSpan w:val="6"/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2843" w:type="dxa"/>
            <w:gridSpan w:val="4"/>
            <w:vAlign w:val="center"/>
          </w:tcPr>
          <w:p w:rsidR="00F86B38" w:rsidRPr="00A909FD" w:rsidRDefault="00F86B38" w:rsidP="00A37C2F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A37C2F">
            <w:pPr>
              <w:pStyle w:val="1"/>
            </w:pP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73" w:type="dxa"/>
            <w:gridSpan w:val="16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F86B38" w:rsidRPr="00A909FD" w:rsidRDefault="00F86B38" w:rsidP="00A37C2F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90" w:type="dxa"/>
            <w:gridSpan w:val="3"/>
            <w:tcBorders>
              <w:right w:val="nil"/>
            </w:tcBorders>
            <w:vAlign w:val="center"/>
          </w:tcPr>
          <w:p w:rsidR="00F86B38" w:rsidRPr="00A909FD" w:rsidRDefault="00F86B38" w:rsidP="00A37C2F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:rsidR="00F86B38" w:rsidRPr="00A909FD" w:rsidRDefault="00F86B38" w:rsidP="00A37C2F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:rsidR="00F86B38" w:rsidRPr="00A909FD" w:rsidRDefault="00F86B38" w:rsidP="00A37C2F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:rsidR="00F86B38" w:rsidRPr="00A909FD" w:rsidRDefault="00F86B38" w:rsidP="00A37C2F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7"/>
            <w:tcBorders>
              <w:left w:val="nil"/>
            </w:tcBorders>
            <w:vAlign w:val="center"/>
          </w:tcPr>
          <w:p w:rsidR="00F86B38" w:rsidRPr="00A909FD" w:rsidRDefault="00F86B38" w:rsidP="00A37C2F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:rsidR="00F86B38" w:rsidRPr="00A909FD" w:rsidRDefault="00F86B38" w:rsidP="00A37C2F">
            <w:pPr>
              <w:pStyle w:val="1"/>
            </w:pPr>
          </w:p>
        </w:tc>
      </w:tr>
      <w:tr w:rsidR="00F86B38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73" w:type="dxa"/>
            <w:gridSpan w:val="16"/>
            <w:tcBorders>
              <w:top w:val="nil"/>
            </w:tcBorders>
            <w:vAlign w:val="bottom"/>
          </w:tcPr>
          <w:p w:rsidR="00F86B38" w:rsidRPr="00A909FD" w:rsidRDefault="00FE5431" w:rsidP="00A37C2F">
            <w:pPr>
              <w:spacing w:line="276" w:lineRule="auto"/>
            </w:pPr>
            <w:r w:rsidRPr="00DB023E">
              <w:rPr>
                <w:rFonts w:hint="eastAsia"/>
                <w:b/>
                <w:spacing w:val="12"/>
                <w:sz w:val="28"/>
                <w:szCs w:val="28"/>
              </w:rPr>
              <w:t>静岡県知事</w:t>
            </w:r>
            <w:r>
              <w:rPr>
                <w:rFonts w:hint="eastAsia"/>
                <w:b/>
                <w:spacing w:val="12"/>
                <w:sz w:val="28"/>
                <w:szCs w:val="28"/>
              </w:rPr>
              <w:t xml:space="preserve">　　　　　</w:t>
            </w:r>
            <w:r w:rsidRPr="00DB023E">
              <w:rPr>
                <w:rFonts w:hint="eastAsia"/>
                <w:b/>
                <w:spacing w:val="12"/>
                <w:sz w:val="28"/>
                <w:szCs w:val="28"/>
              </w:rPr>
              <w:t xml:space="preserve">　様</w:t>
            </w:r>
          </w:p>
        </w:tc>
      </w:tr>
      <w:tr w:rsidR="00A37C2F" w:rsidRPr="00A909FD" w:rsidTr="00F5157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2084" w:type="dxa"/>
            <w:gridSpan w:val="4"/>
            <w:vAlign w:val="center"/>
          </w:tcPr>
          <w:p w:rsidR="00A37C2F" w:rsidDel="00FE5431" w:rsidRDefault="00A37C2F" w:rsidP="0074054E">
            <w:pPr>
              <w:jc w:val="distribute"/>
            </w:pPr>
            <w:r>
              <w:rPr>
                <w:rFonts w:hint="eastAsia"/>
              </w:rPr>
              <w:t>＊免許資格確認欄</w:t>
            </w:r>
          </w:p>
        </w:tc>
        <w:tc>
          <w:tcPr>
            <w:tcW w:w="2321" w:type="dxa"/>
            <w:gridSpan w:val="5"/>
            <w:vAlign w:val="center"/>
          </w:tcPr>
          <w:p w:rsidR="00A37C2F" w:rsidDel="00FE5431" w:rsidRDefault="00A37C2F" w:rsidP="00A37C2F">
            <w:pPr>
              <w:contextualSpacing/>
              <w:jc w:val="distribute"/>
            </w:pPr>
            <w:r>
              <w:rPr>
                <w:rFonts w:hint="eastAsia"/>
              </w:rPr>
              <w:t>戸籍抄本照合</w:t>
            </w:r>
          </w:p>
        </w:tc>
        <w:tc>
          <w:tcPr>
            <w:tcW w:w="5268" w:type="dxa"/>
            <w:gridSpan w:val="7"/>
            <w:vAlign w:val="center"/>
          </w:tcPr>
          <w:p w:rsidR="00A37C2F" w:rsidDel="00FE5431" w:rsidRDefault="00A37C2F" w:rsidP="00A37C2F">
            <w:pPr>
              <w:ind w:leftChars="87" w:left="183" w:rightChars="99" w:right="208"/>
              <w:contextualSpacing/>
              <w:jc w:val="distribute"/>
            </w:pPr>
            <w:r>
              <w:rPr>
                <w:rFonts w:hint="eastAsia"/>
              </w:rPr>
              <w:t>本籍・氏名・生年月日</w:t>
            </w:r>
          </w:p>
        </w:tc>
      </w:tr>
    </w:tbl>
    <w:tbl>
      <w:tblPr>
        <w:tblpPr w:leftFromText="142" w:rightFromText="142" w:vertAnchor="text" w:horzAnchor="margin" w:tblpY="88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10"/>
      </w:tblGrid>
      <w:tr w:rsidR="005B425A" w:rsidRPr="005B425A" w:rsidTr="00A37C2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375" w:type="dxa"/>
            <w:vMerge w:val="restart"/>
            <w:tcBorders>
              <w:top w:val="nil"/>
              <w:left w:val="nil"/>
              <w:right w:val="nil"/>
            </w:tcBorders>
          </w:tcPr>
          <w:p w:rsidR="005B425A" w:rsidRPr="005B425A" w:rsidRDefault="005B425A" w:rsidP="00A37C2F">
            <w:pPr>
              <w:jc w:val="distribute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  <w:szCs w:val="21"/>
              </w:rPr>
              <w:t>添付書類</w:t>
            </w:r>
          </w:p>
          <w:p w:rsidR="005B425A" w:rsidRPr="005B425A" w:rsidRDefault="005B425A" w:rsidP="00A37C2F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  <w:szCs w:val="21"/>
              </w:rPr>
              <w:t>（各１枚）</w:t>
            </w: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ind w:right="348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</w:rPr>
              <w:t>１　養成施設卒業証明書又は卒業見込み証明書</w:t>
            </w:r>
            <w:r w:rsidRPr="005B425A">
              <w:rPr>
                <w:rFonts w:asciiTheme="minorEastAsia" w:eastAsiaTheme="minorEastAsia" w:hAnsiTheme="minorEastAsia"/>
                <w:sz w:val="18"/>
              </w:rPr>
              <w:t>(</w:t>
            </w:r>
            <w:r w:rsidRPr="005B425A">
              <w:rPr>
                <w:rFonts w:asciiTheme="minorEastAsia" w:eastAsiaTheme="minorEastAsia" w:hAnsiTheme="minorEastAsia" w:hint="eastAsia"/>
                <w:sz w:val="18"/>
              </w:rPr>
              <w:t>卒業証書写</w:t>
            </w:r>
            <w:r w:rsidRPr="005B425A">
              <w:rPr>
                <w:rFonts w:asciiTheme="minorEastAsia" w:eastAsiaTheme="minorEastAsia" w:hAnsiTheme="minorEastAsia"/>
                <w:sz w:val="18"/>
              </w:rPr>
              <w:t>)</w:t>
            </w:r>
            <w:r w:rsidRPr="005B425A">
              <w:rPr>
                <w:rFonts w:asciiTheme="minorEastAsia" w:eastAsiaTheme="minorEastAsia" w:hAnsiTheme="minorEastAsia" w:hint="eastAsia"/>
                <w:sz w:val="18"/>
              </w:rPr>
              <w:t>又は講習修了証書又は試験合格証書</w:t>
            </w:r>
          </w:p>
          <w:p w:rsidR="005B425A" w:rsidRPr="005B425A" w:rsidRDefault="005B425A" w:rsidP="00A37C2F">
            <w:pPr>
              <w:ind w:right="348" w:firstLineChars="200" w:firstLine="360"/>
              <w:jc w:val="left"/>
              <w:rPr>
                <w:rFonts w:asciiTheme="minorEastAsia" w:eastAsiaTheme="minorEastAsia" w:hAnsiTheme="minorEastAsia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</w:rPr>
              <w:t>調理師養成施設卒業者の場合は「調理師養成課程履修証明書」を添付すること。</w:t>
            </w:r>
          </w:p>
        </w:tc>
      </w:tr>
      <w:tr w:rsidR="00A37C2F" w:rsidRPr="005B425A" w:rsidTr="00C85CDE">
        <w:tblPrEx>
          <w:tblCellMar>
            <w:top w:w="0" w:type="dxa"/>
            <w:bottom w:w="0" w:type="dxa"/>
          </w:tblCellMar>
        </w:tblPrEx>
        <w:trPr>
          <w:cantSplit/>
          <w:trHeight w:val="86"/>
        </w:trPr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:rsidR="00A37C2F" w:rsidRPr="005B425A" w:rsidRDefault="00A37C2F" w:rsidP="00A37C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C2F" w:rsidRPr="005B425A" w:rsidRDefault="00A37C2F" w:rsidP="00A37C2F">
            <w:pPr>
              <w:jc w:val="left"/>
              <w:rPr>
                <w:rFonts w:asciiTheme="minorEastAsia" w:eastAsiaTheme="minorEastAsia" w:hAnsiTheme="minorEastAsia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</w:rPr>
              <w:t>２　戸籍抄本又はこれに代わる書面</w:t>
            </w:r>
            <w:r w:rsidRPr="005B425A">
              <w:rPr>
                <w:rFonts w:asciiTheme="minorEastAsia" w:eastAsiaTheme="minorEastAsia" w:hAnsiTheme="minorEastAsia"/>
                <w:sz w:val="18"/>
              </w:rPr>
              <w:t>(</w:t>
            </w:r>
            <w:r w:rsidRPr="005B425A">
              <w:rPr>
                <w:rFonts w:asciiTheme="minorEastAsia" w:eastAsiaTheme="minorEastAsia" w:hAnsiTheme="minorEastAsia" w:hint="eastAsia"/>
                <w:sz w:val="18"/>
              </w:rPr>
              <w:t>申請日前６ヵ月以内</w:t>
            </w:r>
            <w:r w:rsidRPr="005B425A">
              <w:rPr>
                <w:rFonts w:asciiTheme="minorEastAsia" w:eastAsiaTheme="minorEastAsia" w:hAnsiTheme="minorEastAsia"/>
                <w:sz w:val="18"/>
              </w:rPr>
              <w:t>)</w:t>
            </w:r>
            <w:r w:rsidRPr="005B425A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</w:p>
        </w:tc>
      </w:tr>
      <w:tr w:rsidR="005B425A" w:rsidRPr="005B425A" w:rsidTr="00A37C2F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375" w:type="dxa"/>
            <w:vMerge/>
            <w:tcBorders>
              <w:left w:val="nil"/>
              <w:right w:val="nil"/>
            </w:tcBorders>
            <w:vAlign w:val="center"/>
          </w:tcPr>
          <w:p w:rsidR="005B425A" w:rsidRPr="005B425A" w:rsidRDefault="005B425A" w:rsidP="00A37C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pStyle w:val="1"/>
              <w:wordWrap/>
              <w:rPr>
                <w:rFonts w:asciiTheme="minorEastAsia" w:eastAsiaTheme="minorEastAsia" w:hAnsiTheme="minorEastAsia"/>
              </w:rPr>
            </w:pPr>
            <w:r w:rsidRPr="00BF24F0">
              <w:rPr>
                <w:rFonts w:hAnsi="ＭＳ 明朝" w:hint="eastAsia"/>
                <w:sz w:val="18"/>
              </w:rPr>
              <w:t>３　調理師名簿・免許交付通知書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25A" w:rsidRPr="005B425A" w:rsidTr="00A37C2F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13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pStyle w:val="1"/>
              <w:wordWrap/>
              <w:rPr>
                <w:rFonts w:asciiTheme="minorEastAsia" w:eastAsiaTheme="minorEastAsia" w:hAnsiTheme="minorEastAsia"/>
                <w:sz w:val="18"/>
              </w:rPr>
            </w:pPr>
            <w:r w:rsidRPr="00BF24F0">
              <w:rPr>
                <w:rFonts w:hAnsi="ＭＳ 明朝" w:hint="eastAsia"/>
                <w:sz w:val="18"/>
              </w:rPr>
              <w:t xml:space="preserve">４　免許手数料　</w:t>
            </w:r>
            <w:r w:rsidRPr="00BF24F0">
              <w:rPr>
                <w:rFonts w:hAnsi="ＭＳ 明朝"/>
                <w:sz w:val="18"/>
              </w:rPr>
              <w:t>5,600</w:t>
            </w:r>
            <w:r w:rsidRPr="00BF24F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25A" w:rsidRPr="005B425A" w:rsidRDefault="005B425A" w:rsidP="00A37C2F">
            <w:pPr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B425A" w:rsidRPr="005B425A" w:rsidTr="00A37C2F">
        <w:tblPrEx>
          <w:tblCellMar>
            <w:top w:w="0" w:type="dxa"/>
            <w:bottom w:w="0" w:type="dxa"/>
          </w:tblCellMar>
        </w:tblPrEx>
        <w:trPr>
          <w:cantSplit/>
          <w:trHeight w:val="149"/>
        </w:trPr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4F0" w:rsidRPr="005B425A" w:rsidRDefault="00BF24F0" w:rsidP="00A37C2F">
            <w:pPr>
              <w:jc w:val="distribute"/>
              <w:rPr>
                <w:rFonts w:asciiTheme="minorEastAsia" w:eastAsiaTheme="minorEastAsia" w:hAnsiTheme="minorEastAsia"/>
              </w:rPr>
            </w:pPr>
            <w:r w:rsidRPr="005B425A">
              <w:rPr>
                <w:rFonts w:asciiTheme="minorEastAsia" w:eastAsiaTheme="minorEastAsia" w:hAnsiTheme="minorEastAsia" w:hint="eastAsia"/>
                <w:sz w:val="18"/>
                <w:szCs w:val="21"/>
              </w:rPr>
              <w:t>備考</w:t>
            </w: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4F0" w:rsidRPr="005B425A" w:rsidRDefault="00BF24F0" w:rsidP="00A37C2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１</w:t>
            </w:r>
            <w:r w:rsidRPr="005B425A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該当する不動文字を○で囲むこと。</w:t>
            </w:r>
          </w:p>
        </w:tc>
      </w:tr>
      <w:tr w:rsidR="00BF24F0" w:rsidRPr="005B425A" w:rsidTr="00A37C2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F0" w:rsidRPr="005B425A" w:rsidRDefault="00BF24F0" w:rsidP="00A37C2F">
            <w:pPr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4F0" w:rsidRPr="005B425A" w:rsidRDefault="00BF24F0" w:rsidP="00A37C2F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B425A">
              <w:rPr>
                <w:rFonts w:asciiTheme="minorEastAsia" w:eastAsiaTheme="minorEastAsia" w:hAnsiTheme="minorEastAsia" w:hint="eastAsia"/>
                <w:color w:val="000000"/>
                <w:sz w:val="18"/>
                <w:szCs w:val="21"/>
              </w:rPr>
              <w:t xml:space="preserve">２　</w:t>
            </w:r>
            <w:r w:rsidR="005B0E07" w:rsidRPr="005B0E07">
              <w:rPr>
                <w:rFonts w:ascii="ＭＳ 明朝" w:hAnsi="ＭＳ 明朝" w:hint="eastAsia"/>
                <w:color w:val="000000"/>
                <w:sz w:val="18"/>
                <w:szCs w:val="21"/>
              </w:rPr>
              <w:t>＊欄は記入しないでください。</w:t>
            </w:r>
          </w:p>
        </w:tc>
      </w:tr>
    </w:tbl>
    <w:p w:rsidR="009A0932" w:rsidRDefault="009A0932" w:rsidP="009A0932">
      <w:pPr>
        <w:wordWrap w:val="0"/>
        <w:spacing w:line="240" w:lineRule="exact"/>
        <w:jc w:val="left"/>
        <w:rPr>
          <w:sz w:val="28"/>
        </w:rPr>
      </w:pPr>
      <w:r>
        <w:rPr>
          <w:sz w:val="18"/>
          <w:szCs w:val="21"/>
        </w:rPr>
        <w:br w:type="page"/>
      </w:r>
    </w:p>
    <w:p w:rsidR="009A0932" w:rsidRDefault="00F5157A" w:rsidP="009A0932">
      <w:pPr>
        <w:wordWrap w:val="0"/>
        <w:spacing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5C84C" wp14:editId="2E020EBC">
                <wp:simplePos x="0" y="0"/>
                <wp:positionH relativeFrom="column">
                  <wp:posOffset>2489200</wp:posOffset>
                </wp:positionH>
                <wp:positionV relativeFrom="paragraph">
                  <wp:posOffset>-12700</wp:posOffset>
                </wp:positionV>
                <wp:extent cx="93345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932" w:rsidRDefault="009A0932" w:rsidP="009A09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5C84C" id="Text Box 3" o:spid="_x0000_s1027" type="#_x0000_t202" style="position:absolute;margin-left:196pt;margin-top:-1pt;width:73.5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3hAIAABU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+V0WszAQsE0TeflfBZvINXhsLHOv+W6Q2FSYwvE&#10;R3Cyu3M+BEOqg0u4y2kp2EpIGRd2s76RFu0IiGQVvz36CzepgrPS4diIOO5AjHBHsIVoI+lPZZYX&#10;6XVeTlbni/mkWBWzSTlPF5M0K6/L87Qoi9vV9xBgVlStYIyrO6H4QYBZ8XcE71thlE6UIOqhVrN8&#10;NjL0xyTT+P0uyU546Ecpuhovjk6kCry+UQzSJpUnQo7z5GX4scpQg8M/ViWqIBA/SsAP6yHKLUok&#10;KGSt2SPIwmqgDRiGtwQmrbbfMOqhL2vsvm6J5RjJdwqkVWZFERo5LorZPIeFPbWsTy1EUYCqscdo&#10;nN74sfm3xopNCzeNYlb6CuTYiCiV56j2Iobeiznt34nQ3Kfr6PX8mi1/AAAA//8DAFBLAwQUAAYA&#10;CAAAACEA5Rh6C94AAAAJAQAADwAAAGRycy9kb3ducmV2LnhtbEyPwW7CMBBE75X6D9Yi9VKBUyCh&#10;SbNBbaVWvUL5gE1skoh4HcWGhL+vOZXT7mpGs2/y7WQ6cdGDay0jvCwiEJorq1quEQ6/X/NXEM4T&#10;K+osa4SrdrAtHh9yypQdeacve1+LEMIuI4TG+z6T0lWNNuQWttcctKMdDPlwDrVUA40h3HRyGUWJ&#10;NNRy+NBQrz8bXZ32Z4Nw/Bmf43Qsv/1hs1snH9RuSntFfJpN728gvJ78vxlu+AEdisBU2jMrJzqE&#10;VboMXTzC/DaDIV6lYSkR1kkMssjlfYPiDwAA//8DAFBLAQItABQABgAIAAAAIQC2gziS/gAAAOEB&#10;AAATAAAAAAAAAAAAAAAAAAAAAABbQ29udGVudF9UeXBlc10ueG1sUEsBAi0AFAAGAAgAAAAhADj9&#10;If/WAAAAlAEAAAsAAAAAAAAAAAAAAAAALwEAAF9yZWxzLy5yZWxzUEsBAi0AFAAGAAgAAAAhAC78&#10;sLeEAgAAFQUAAA4AAAAAAAAAAAAAAAAALgIAAGRycy9lMm9Eb2MueG1sUEsBAi0AFAAGAAgAAAAh&#10;AOUYegveAAAACQEAAA8AAAAAAAAAAAAAAAAA3gQAAGRycy9kb3ducmV2LnhtbFBLBQYAAAAABAAE&#10;APMAAADpBQAAAAA=&#10;" stroked="f">
                <v:textbox>
                  <w:txbxContent>
                    <w:p w:rsidR="009A0932" w:rsidRDefault="009A0932" w:rsidP="009A09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  <w:r w:rsidR="00981D7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08DD7" wp14:editId="6F7E70A1">
                <wp:simplePos x="0" y="0"/>
                <wp:positionH relativeFrom="column">
                  <wp:posOffset>622300</wp:posOffset>
                </wp:positionH>
                <wp:positionV relativeFrom="paragraph">
                  <wp:posOffset>463550</wp:posOffset>
                </wp:positionV>
                <wp:extent cx="4667250" cy="4775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47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32" w:rsidRDefault="009A0932" w:rsidP="009A0932"/>
                          <w:p w:rsidR="009A0932" w:rsidRDefault="009A0932" w:rsidP="009A093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合格証書貼付欄</w:t>
                            </w:r>
                          </w:p>
                          <w:p w:rsidR="009A0932" w:rsidRDefault="009A0932" w:rsidP="009A093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（のりづけ）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8DD7" id="Text Box 4" o:spid="_x0000_s1028" type="#_x0000_t202" style="position:absolute;margin-left:49pt;margin-top:36.5pt;width:367.5pt;height:3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eCLQIAAFgEAAAOAAAAZHJzL2Uyb0RvYy54bWysVNtu2zAMfR+wfxD0vjgxcmmNOEWXLsOA&#10;rhvQ7gNkWbaFSaImKbG7rx8lp6mx7WmYHwRRpA6pc0hvbwatyEk4L8GUdDGbUyIMh1qatqTfng7v&#10;rijxgZmaKTCipM/C05vd2zfb3hYihw5ULRxBEOOL3pa0C8EWWeZ5JzTzM7DCoLMBp1lA07VZ7ViP&#10;6Fpl+Xy+znpwtXXAhfd4ejc66S7hN43g4UvTeBGIKinWFtLq0lrFNdttWdE6ZjvJz2Wwf6hCM2kw&#10;6QXqjgVGjk7+AaUld+ChCTMOOoOmkVykN+BrFvPfXvPYMSvSW5Acby80+f8Hyx9OXx2RNWpHiWEa&#10;JXoSQyDvYSDLyE5vfYFBjxbDwoDHMTK+1Nt74N89MbDvmGnFrXPQd4LVWN0i3swmV0ccH0Gq/jPU&#10;mIYdAySgoXE6AiIZBNFRpeeLMrEUjofL9XqTr9DF0bfcbFaofcrBipfr1vnwUYAmcVNSh9IneHa6&#10;9yGWw4qXkFQ+KFkfpFLJcG21V46cGLbJIX1ndD8NU4b0Jb1e5auRganPTyHm6fsbhJYB+11JXdKr&#10;SxArIm8fTJ26MTCpxj2WrMyZyMjdyGIYqiEplscEkeQK6mdk1sHY3jiOuOnA/aSkx9Yuqf9xZE5Q&#10;oj4ZVOd6sVzGWUjGcrXJ0XBTTzX1MMMRqqSBknG7D+P8HK2TbYeZxn4wcIuKNjJx/VrVuXxs3yTB&#10;edTifEztFPX6Q9j9AgAA//8DAFBLAwQUAAYACAAAACEAcJKc3N4AAAAJAQAADwAAAGRycy9kb3du&#10;cmV2LnhtbEyPQU/DMAyF70j8h8hIXBBLWWHrStMJIYHgBgPBNWu8tiJxSpJ15d/jneDkZz3r+XvV&#10;enJWjBhi70nB1SwDgdR401Or4P3t4bIAEZMmo60nVPCDEdb16UmlS+MP9IrjJrWCQyiWWkGX0lBK&#10;GZsOnY4zPyCxt/PB6cRraKUJ+sDhzsp5li2k0z3xh04PeN9h87XZOwXF9dP4GZ/zl49msbOrdLEc&#10;H7+DUudn090tiIRT+juGIz6jQ81MW78nE4VVsCq4SlKwzHmyX+RHsWUxv8lA1pX836D+BQAA//8D&#10;AFBLAQItABQABgAIAAAAIQC2gziS/gAAAOEBAAATAAAAAAAAAAAAAAAAAAAAAABbQ29udGVudF9U&#10;eXBlc10ueG1sUEsBAi0AFAAGAAgAAAAhADj9If/WAAAAlAEAAAsAAAAAAAAAAAAAAAAALwEAAF9y&#10;ZWxzLy5yZWxzUEsBAi0AFAAGAAgAAAAhAPPAl4ItAgAAWAQAAA4AAAAAAAAAAAAAAAAALgIAAGRy&#10;cy9lMm9Eb2MueG1sUEsBAi0AFAAGAAgAAAAhAHCSnNzeAAAACQEAAA8AAAAAAAAAAAAAAAAAhwQA&#10;AGRycy9kb3ducmV2LnhtbFBLBQYAAAAABAAEAPMAAACSBQAAAAA=&#10;">
                <v:textbox>
                  <w:txbxContent>
                    <w:p w:rsidR="009A0932" w:rsidRDefault="009A0932" w:rsidP="009A0932"/>
                    <w:p w:rsidR="009A0932" w:rsidRDefault="009A0932" w:rsidP="009A093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合格証書貼付欄</w:t>
                      </w:r>
                    </w:p>
                    <w:p w:rsidR="009A0932" w:rsidRDefault="009A0932" w:rsidP="009A093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（のりづけ）</w:t>
                      </w:r>
                    </w:p>
                  </w:txbxContent>
                </v:textbox>
              </v:shape>
            </w:pict>
          </mc:Fallback>
        </mc:AlternateContent>
      </w:r>
    </w:p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C9" w:rsidRDefault="002F13C9" w:rsidP="00192056">
      <w:r>
        <w:separator/>
      </w:r>
    </w:p>
  </w:endnote>
  <w:endnote w:type="continuationSeparator" w:id="0">
    <w:p w:rsidR="002F13C9" w:rsidRDefault="002F13C9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C9" w:rsidRDefault="002F13C9" w:rsidP="00192056">
      <w:r>
        <w:separator/>
      </w:r>
    </w:p>
  </w:footnote>
  <w:footnote w:type="continuationSeparator" w:id="0">
    <w:p w:rsidR="002F13C9" w:rsidRDefault="002F13C9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6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54E86"/>
    <w:rsid w:val="00157186"/>
    <w:rsid w:val="00192056"/>
    <w:rsid w:val="001A64FB"/>
    <w:rsid w:val="00201F53"/>
    <w:rsid w:val="00216146"/>
    <w:rsid w:val="00244C31"/>
    <w:rsid w:val="002B4C02"/>
    <w:rsid w:val="002C1CCB"/>
    <w:rsid w:val="002D7799"/>
    <w:rsid w:val="002F13C9"/>
    <w:rsid w:val="00301BA2"/>
    <w:rsid w:val="00312170"/>
    <w:rsid w:val="00313F6E"/>
    <w:rsid w:val="00314626"/>
    <w:rsid w:val="003333D8"/>
    <w:rsid w:val="0033784B"/>
    <w:rsid w:val="00366469"/>
    <w:rsid w:val="00385C4A"/>
    <w:rsid w:val="003D6DC7"/>
    <w:rsid w:val="003F08C4"/>
    <w:rsid w:val="004D7B8A"/>
    <w:rsid w:val="004E6257"/>
    <w:rsid w:val="00505E64"/>
    <w:rsid w:val="005506B8"/>
    <w:rsid w:val="00555C65"/>
    <w:rsid w:val="00584864"/>
    <w:rsid w:val="005B0E07"/>
    <w:rsid w:val="005B2C6E"/>
    <w:rsid w:val="005B425A"/>
    <w:rsid w:val="005C656A"/>
    <w:rsid w:val="005C68C6"/>
    <w:rsid w:val="005E372D"/>
    <w:rsid w:val="005E425F"/>
    <w:rsid w:val="00600DAD"/>
    <w:rsid w:val="00604359"/>
    <w:rsid w:val="006239C2"/>
    <w:rsid w:val="00635903"/>
    <w:rsid w:val="00646663"/>
    <w:rsid w:val="00736395"/>
    <w:rsid w:val="0074054E"/>
    <w:rsid w:val="007445B9"/>
    <w:rsid w:val="00773368"/>
    <w:rsid w:val="007C7853"/>
    <w:rsid w:val="007C7EC4"/>
    <w:rsid w:val="007E72DC"/>
    <w:rsid w:val="00802012"/>
    <w:rsid w:val="00806ADC"/>
    <w:rsid w:val="00853C65"/>
    <w:rsid w:val="00854831"/>
    <w:rsid w:val="00880BA0"/>
    <w:rsid w:val="00960E57"/>
    <w:rsid w:val="00981D74"/>
    <w:rsid w:val="00991635"/>
    <w:rsid w:val="009A0932"/>
    <w:rsid w:val="009A7F84"/>
    <w:rsid w:val="009C0B47"/>
    <w:rsid w:val="009E03FC"/>
    <w:rsid w:val="009E0B15"/>
    <w:rsid w:val="00A063F7"/>
    <w:rsid w:val="00A2452A"/>
    <w:rsid w:val="00A36CD3"/>
    <w:rsid w:val="00A37C2F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B59C1"/>
    <w:rsid w:val="00BD5B68"/>
    <w:rsid w:val="00BF24F0"/>
    <w:rsid w:val="00BF4349"/>
    <w:rsid w:val="00C3169F"/>
    <w:rsid w:val="00C34D73"/>
    <w:rsid w:val="00C43596"/>
    <w:rsid w:val="00C62102"/>
    <w:rsid w:val="00C67353"/>
    <w:rsid w:val="00C85CDE"/>
    <w:rsid w:val="00C86BDA"/>
    <w:rsid w:val="00C966B8"/>
    <w:rsid w:val="00CA41D3"/>
    <w:rsid w:val="00CA6E36"/>
    <w:rsid w:val="00CE75B2"/>
    <w:rsid w:val="00D46B01"/>
    <w:rsid w:val="00D54EB2"/>
    <w:rsid w:val="00DA30F4"/>
    <w:rsid w:val="00DB023E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3CAB"/>
    <w:rsid w:val="00EE7EC1"/>
    <w:rsid w:val="00EF0554"/>
    <w:rsid w:val="00F03923"/>
    <w:rsid w:val="00F15B3A"/>
    <w:rsid w:val="00F45D21"/>
    <w:rsid w:val="00F5157A"/>
    <w:rsid w:val="00F57A99"/>
    <w:rsid w:val="00F74268"/>
    <w:rsid w:val="00F74E3B"/>
    <w:rsid w:val="00F86B38"/>
    <w:rsid w:val="00FE5431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7EEA98-3EA0-45F7-AF4E-24AE951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80BA0"/>
    <w:rPr>
      <w:kern w:val="2"/>
      <w:sz w:val="21"/>
    </w:rPr>
  </w:style>
  <w:style w:type="character" w:styleId="aa">
    <w:name w:val="annotation reference"/>
    <w:basedOn w:val="a0"/>
    <w:uiPriority w:val="99"/>
    <w:rsid w:val="00880B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80BA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880BA0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80BA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880BA0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</Template>
  <TotalTime>1</TotalTime>
  <Pages>2</Pages>
  <Words>560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立川　純平</cp:lastModifiedBy>
  <cp:revision>3</cp:revision>
  <cp:lastPrinted>2025-03-18T04:30:00Z</cp:lastPrinted>
  <dcterms:created xsi:type="dcterms:W3CDTF">2025-03-31T23:11:00Z</dcterms:created>
  <dcterms:modified xsi:type="dcterms:W3CDTF">2025-03-31T23:12:00Z</dcterms:modified>
</cp:coreProperties>
</file>